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4FEFD" w14:textId="77777777" w:rsidR="00447A0C" w:rsidRDefault="00A73E65" w:rsidP="00E037F4">
      <w:pPr>
        <w:spacing w:line="240" w:lineRule="auto"/>
        <w:ind w:left="210" w:hangingChars="100" w:hanging="210"/>
      </w:pPr>
      <w:r>
        <w:rPr>
          <w:rFonts w:hint="eastAsia"/>
        </w:rPr>
        <w:t>様式第１号（</w:t>
      </w:r>
      <w:r w:rsidR="00E914D0">
        <w:rPr>
          <w:rFonts w:hint="eastAsia"/>
        </w:rPr>
        <w:t>第４</w:t>
      </w:r>
      <w:r w:rsidR="00460B22">
        <w:rPr>
          <w:rFonts w:hint="eastAsia"/>
        </w:rPr>
        <w:t>条関係）</w:t>
      </w:r>
    </w:p>
    <w:p w14:paraId="00D6FAFE" w14:textId="77777777" w:rsidR="00DA56A1" w:rsidRDefault="00DA56A1" w:rsidP="00B6046B">
      <w:pPr>
        <w:ind w:left="210" w:hangingChars="100" w:hanging="210"/>
      </w:pPr>
    </w:p>
    <w:p w14:paraId="526795E6" w14:textId="77777777" w:rsidR="00DA56A1" w:rsidRDefault="00A85671" w:rsidP="00DA56A1">
      <w:pPr>
        <w:ind w:left="210" w:hangingChars="100" w:hanging="210"/>
        <w:jc w:val="center"/>
      </w:pPr>
      <w:r>
        <w:rPr>
          <w:rFonts w:hint="eastAsia"/>
        </w:rPr>
        <w:t>智頭町まちづくり</w:t>
      </w:r>
      <w:r w:rsidR="00DA56A1">
        <w:rPr>
          <w:rFonts w:hint="eastAsia"/>
        </w:rPr>
        <w:t>支援</w:t>
      </w:r>
      <w:r>
        <w:rPr>
          <w:rFonts w:hint="eastAsia"/>
        </w:rPr>
        <w:t>事業補助</w:t>
      </w:r>
      <w:r w:rsidR="00DA56A1">
        <w:rPr>
          <w:rFonts w:hint="eastAsia"/>
        </w:rPr>
        <w:t>金実施計画書</w:t>
      </w:r>
    </w:p>
    <w:p w14:paraId="6AEE7829" w14:textId="77777777" w:rsidR="00DA56A1" w:rsidRDefault="00DA56A1" w:rsidP="00B6046B">
      <w:pPr>
        <w:ind w:left="210" w:hangingChars="100" w:hanging="210"/>
      </w:pPr>
    </w:p>
    <w:p w14:paraId="5984BFDE" w14:textId="77777777" w:rsidR="00DA56A1" w:rsidRDefault="00DA56A1" w:rsidP="00B6046B">
      <w:pPr>
        <w:ind w:left="210" w:hangingChars="100" w:hanging="210"/>
      </w:pPr>
      <w:r>
        <w:rPr>
          <w:rFonts w:hint="eastAsia"/>
        </w:rPr>
        <w:t>１　事業主体の概要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6"/>
        <w:gridCol w:w="6342"/>
      </w:tblGrid>
      <w:tr w:rsidR="00DA56A1" w14:paraId="4B230C97" w14:textId="77777777" w:rsidTr="000A0FDB">
        <w:trPr>
          <w:trHeight w:val="396"/>
        </w:trPr>
        <w:tc>
          <w:tcPr>
            <w:tcW w:w="1883" w:type="dxa"/>
          </w:tcPr>
          <w:p w14:paraId="54C194F8" w14:textId="77777777" w:rsidR="00DA56A1" w:rsidRDefault="002F770C" w:rsidP="000A0FDB">
            <w:pPr>
              <w:jc w:val="distribute"/>
            </w:pPr>
            <w:r>
              <w:rPr>
                <w:rFonts w:hint="eastAsia"/>
              </w:rPr>
              <w:t>事業主体の名称</w:t>
            </w:r>
          </w:p>
        </w:tc>
        <w:tc>
          <w:tcPr>
            <w:tcW w:w="6531" w:type="dxa"/>
          </w:tcPr>
          <w:p w14:paraId="217CC876" w14:textId="462D1A49" w:rsidR="00DA56A1" w:rsidRDefault="00DA56A1" w:rsidP="00B6046B">
            <w:pPr>
              <w:rPr>
                <w:rFonts w:hint="eastAsia"/>
              </w:rPr>
            </w:pPr>
          </w:p>
        </w:tc>
      </w:tr>
      <w:tr w:rsidR="00DA56A1" w14:paraId="376A9567" w14:textId="77777777" w:rsidTr="000A0FDB">
        <w:tc>
          <w:tcPr>
            <w:tcW w:w="1883" w:type="dxa"/>
          </w:tcPr>
          <w:p w14:paraId="1AA6DFC3" w14:textId="77777777" w:rsidR="00DA56A1" w:rsidRDefault="002F770C" w:rsidP="000A0FDB">
            <w:pPr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531" w:type="dxa"/>
          </w:tcPr>
          <w:p w14:paraId="0EE30CB1" w14:textId="4B563889" w:rsidR="00DA56A1" w:rsidRDefault="00DA56A1" w:rsidP="00B6046B"/>
        </w:tc>
      </w:tr>
      <w:tr w:rsidR="00DA56A1" w14:paraId="66CD0F79" w14:textId="77777777" w:rsidTr="000A0FDB">
        <w:tc>
          <w:tcPr>
            <w:tcW w:w="1883" w:type="dxa"/>
          </w:tcPr>
          <w:p w14:paraId="0EF2659D" w14:textId="77777777" w:rsidR="00DA56A1" w:rsidRDefault="002F770C" w:rsidP="000A0FDB">
            <w:pPr>
              <w:jc w:val="distribute"/>
            </w:pPr>
            <w:r>
              <w:rPr>
                <w:rFonts w:hint="eastAsia"/>
              </w:rPr>
              <w:t>住所・電話番号</w:t>
            </w:r>
          </w:p>
        </w:tc>
        <w:tc>
          <w:tcPr>
            <w:tcW w:w="6531" w:type="dxa"/>
          </w:tcPr>
          <w:p w14:paraId="0430FFAC" w14:textId="45C3CDB0" w:rsidR="00DA56A1" w:rsidRDefault="00DA56A1" w:rsidP="00B6046B"/>
        </w:tc>
      </w:tr>
    </w:tbl>
    <w:p w14:paraId="63D77251" w14:textId="77777777" w:rsidR="00DA56A1" w:rsidRDefault="00DA56A1" w:rsidP="00B6046B">
      <w:pPr>
        <w:ind w:left="210" w:hangingChars="100" w:hanging="210"/>
      </w:pPr>
    </w:p>
    <w:p w14:paraId="5B4973B4" w14:textId="77777777" w:rsidR="00DA56A1" w:rsidRDefault="002F770C" w:rsidP="00B6046B">
      <w:pPr>
        <w:ind w:left="210" w:hangingChars="100" w:hanging="210"/>
      </w:pPr>
      <w:r>
        <w:rPr>
          <w:rFonts w:hint="eastAsia"/>
        </w:rPr>
        <w:t>２　事業内容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6"/>
        <w:gridCol w:w="6342"/>
      </w:tblGrid>
      <w:tr w:rsidR="002F770C" w:rsidRPr="008B62F8" w14:paraId="67D16196" w14:textId="77777777" w:rsidTr="000A0FDB">
        <w:tc>
          <w:tcPr>
            <w:tcW w:w="1883" w:type="dxa"/>
          </w:tcPr>
          <w:p w14:paraId="2BE897E9" w14:textId="77777777" w:rsidR="002F770C" w:rsidRDefault="002F770C" w:rsidP="000A0FDB">
            <w:pPr>
              <w:jc w:val="distribute"/>
            </w:pPr>
            <w:r>
              <w:rPr>
                <w:rFonts w:hint="eastAsia"/>
              </w:rPr>
              <w:t>事業目的・趣旨</w:t>
            </w:r>
          </w:p>
        </w:tc>
        <w:tc>
          <w:tcPr>
            <w:tcW w:w="6531" w:type="dxa"/>
          </w:tcPr>
          <w:p w14:paraId="15187F1E" w14:textId="03B6C4B0" w:rsidR="00AB2298" w:rsidRDefault="00AB2298" w:rsidP="00B6046B"/>
        </w:tc>
      </w:tr>
      <w:tr w:rsidR="002F770C" w14:paraId="5FADF786" w14:textId="77777777" w:rsidTr="000A0FDB">
        <w:tc>
          <w:tcPr>
            <w:tcW w:w="1883" w:type="dxa"/>
          </w:tcPr>
          <w:p w14:paraId="6699A077" w14:textId="77777777" w:rsidR="002F770C" w:rsidRDefault="002F770C" w:rsidP="000A0FDB">
            <w:pPr>
              <w:jc w:val="distribute"/>
            </w:pPr>
            <w:r>
              <w:rPr>
                <w:rFonts w:hint="eastAsia"/>
              </w:rPr>
              <w:t>事業実施時期</w:t>
            </w:r>
          </w:p>
        </w:tc>
        <w:tc>
          <w:tcPr>
            <w:tcW w:w="6531" w:type="dxa"/>
          </w:tcPr>
          <w:p w14:paraId="2EADE16E" w14:textId="15A44F0F" w:rsidR="002F770C" w:rsidRDefault="002F770C" w:rsidP="00B6046B"/>
        </w:tc>
      </w:tr>
      <w:tr w:rsidR="002F770C" w14:paraId="1DB8B7CD" w14:textId="77777777" w:rsidTr="000A0FDB">
        <w:tc>
          <w:tcPr>
            <w:tcW w:w="1883" w:type="dxa"/>
          </w:tcPr>
          <w:p w14:paraId="2FFDC338" w14:textId="77777777" w:rsidR="002F770C" w:rsidRDefault="002F770C" w:rsidP="000A0FDB">
            <w:pPr>
              <w:jc w:val="distribute"/>
            </w:pPr>
            <w:r>
              <w:rPr>
                <w:rFonts w:hint="eastAsia"/>
              </w:rPr>
              <w:t>内容の詳細</w:t>
            </w:r>
          </w:p>
        </w:tc>
        <w:tc>
          <w:tcPr>
            <w:tcW w:w="6531" w:type="dxa"/>
          </w:tcPr>
          <w:p w14:paraId="353718A1" w14:textId="3EF3655A" w:rsidR="001E0F16" w:rsidRDefault="00A515EB" w:rsidP="002707D3">
            <w:r>
              <w:rPr>
                <w:rStyle w:val="af1"/>
                <w:b w:val="0"/>
                <w:bCs w:val="0"/>
                <w:shd w:val="clear" w:color="auto" w:fill="FFFFFF"/>
              </w:rPr>
              <w:br/>
            </w:r>
          </w:p>
        </w:tc>
      </w:tr>
    </w:tbl>
    <w:p w14:paraId="526FE8BF" w14:textId="77777777" w:rsidR="002F770C" w:rsidRDefault="002F770C" w:rsidP="00B6046B">
      <w:pPr>
        <w:ind w:left="210" w:hangingChars="100" w:hanging="210"/>
      </w:pPr>
    </w:p>
    <w:p w14:paraId="2A40C6D9" w14:textId="77777777" w:rsidR="00DA56A1" w:rsidRDefault="002F770C" w:rsidP="00B6046B">
      <w:pPr>
        <w:ind w:left="210" w:hangingChars="100" w:hanging="210"/>
      </w:pPr>
      <w:r>
        <w:rPr>
          <w:rFonts w:hint="eastAsia"/>
        </w:rPr>
        <w:t>３　事業予算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3624"/>
        <w:gridCol w:w="2727"/>
      </w:tblGrid>
      <w:tr w:rsidR="002F770C" w14:paraId="524F7DCC" w14:textId="77777777" w:rsidTr="000A0FDB">
        <w:tc>
          <w:tcPr>
            <w:tcW w:w="1883" w:type="dxa"/>
          </w:tcPr>
          <w:p w14:paraId="1219360C" w14:textId="77777777" w:rsidR="002F770C" w:rsidRDefault="002F770C" w:rsidP="000A0FDB">
            <w:pPr>
              <w:jc w:val="center"/>
            </w:pPr>
            <w:r>
              <w:rPr>
                <w:rFonts w:hint="eastAsia"/>
              </w:rPr>
              <w:t>経費区分</w:t>
            </w:r>
          </w:p>
        </w:tc>
        <w:tc>
          <w:tcPr>
            <w:tcW w:w="3729" w:type="dxa"/>
          </w:tcPr>
          <w:p w14:paraId="6C3B1B36" w14:textId="77777777" w:rsidR="002F770C" w:rsidRDefault="002F770C" w:rsidP="000A0FDB">
            <w:pPr>
              <w:jc w:val="center"/>
            </w:pPr>
            <w:r>
              <w:rPr>
                <w:rFonts w:hint="eastAsia"/>
              </w:rPr>
              <w:t>積算内容</w:t>
            </w:r>
          </w:p>
        </w:tc>
        <w:tc>
          <w:tcPr>
            <w:tcW w:w="2802" w:type="dxa"/>
          </w:tcPr>
          <w:p w14:paraId="328FD0F1" w14:textId="77777777" w:rsidR="002F770C" w:rsidRDefault="002F770C" w:rsidP="000A0FDB">
            <w:pPr>
              <w:jc w:val="center"/>
            </w:pPr>
            <w:r>
              <w:rPr>
                <w:rFonts w:hint="eastAsia"/>
              </w:rPr>
              <w:t>交付対象経費</w:t>
            </w:r>
          </w:p>
        </w:tc>
      </w:tr>
      <w:tr w:rsidR="002F770C" w14:paraId="00CF641D" w14:textId="77777777" w:rsidTr="000A0FDB">
        <w:trPr>
          <w:trHeight w:val="2019"/>
        </w:trPr>
        <w:tc>
          <w:tcPr>
            <w:tcW w:w="1883" w:type="dxa"/>
          </w:tcPr>
          <w:p w14:paraId="4E99E98E" w14:textId="49C7625B" w:rsidR="002F770C" w:rsidRDefault="002F770C" w:rsidP="00B6046B"/>
        </w:tc>
        <w:tc>
          <w:tcPr>
            <w:tcW w:w="3729" w:type="dxa"/>
          </w:tcPr>
          <w:p w14:paraId="01A1BC64" w14:textId="542E9440" w:rsidR="002F770C" w:rsidRDefault="002F770C" w:rsidP="002707D3"/>
        </w:tc>
        <w:tc>
          <w:tcPr>
            <w:tcW w:w="2802" w:type="dxa"/>
          </w:tcPr>
          <w:p w14:paraId="34C4E69A" w14:textId="43326816" w:rsidR="002F770C" w:rsidRDefault="002F770C" w:rsidP="00B6046B"/>
        </w:tc>
      </w:tr>
      <w:tr w:rsidR="002F770C" w14:paraId="0797B778" w14:textId="77777777" w:rsidTr="000A0FDB">
        <w:tc>
          <w:tcPr>
            <w:tcW w:w="1883" w:type="dxa"/>
          </w:tcPr>
          <w:p w14:paraId="2F405410" w14:textId="77777777" w:rsidR="002F770C" w:rsidRDefault="002F770C" w:rsidP="000A0FDB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3729" w:type="dxa"/>
          </w:tcPr>
          <w:p w14:paraId="51E5A964" w14:textId="41E3E36C" w:rsidR="002F770C" w:rsidRDefault="002F770C" w:rsidP="00B6046B"/>
        </w:tc>
        <w:tc>
          <w:tcPr>
            <w:tcW w:w="2802" w:type="dxa"/>
          </w:tcPr>
          <w:p w14:paraId="72A0382B" w14:textId="46800C75" w:rsidR="002F770C" w:rsidRDefault="002F770C" w:rsidP="00B6046B"/>
        </w:tc>
      </w:tr>
    </w:tbl>
    <w:p w14:paraId="62663528" w14:textId="77777777" w:rsidR="002F770C" w:rsidRDefault="002F770C" w:rsidP="00B6046B">
      <w:pPr>
        <w:ind w:left="210" w:hangingChars="100" w:hanging="210"/>
      </w:pPr>
    </w:p>
    <w:sectPr w:rsidR="002F770C" w:rsidSect="00430C2A">
      <w:pgSz w:w="11906" w:h="16838" w:code="9"/>
      <w:pgMar w:top="2228" w:right="1746" w:bottom="2223" w:left="1752" w:header="851" w:footer="601" w:gutter="0"/>
      <w:cols w:space="425"/>
      <w:docGrid w:type="linesAndChars" w:linePitch="399" w:charSpace="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7BB5D" w14:textId="77777777" w:rsidR="00854047" w:rsidRDefault="00854047">
      <w:r>
        <w:separator/>
      </w:r>
    </w:p>
  </w:endnote>
  <w:endnote w:type="continuationSeparator" w:id="0">
    <w:p w14:paraId="1AE610B7" w14:textId="77777777" w:rsidR="00854047" w:rsidRDefault="00854047">
      <w:r>
        <w:continuationSeparator/>
      </w:r>
    </w:p>
  </w:endnote>
  <w:endnote w:type="continuationNotice" w:id="1">
    <w:p w14:paraId="590496D1" w14:textId="77777777" w:rsidR="00854047" w:rsidRDefault="0085404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B06040202020202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17A7D" w14:textId="77777777" w:rsidR="00854047" w:rsidRDefault="00854047">
      <w:r>
        <w:separator/>
      </w:r>
    </w:p>
  </w:footnote>
  <w:footnote w:type="continuationSeparator" w:id="0">
    <w:p w14:paraId="78536794" w14:textId="77777777" w:rsidR="00854047" w:rsidRDefault="00854047">
      <w:r>
        <w:continuationSeparator/>
      </w:r>
    </w:p>
  </w:footnote>
  <w:footnote w:type="continuationNotice" w:id="1">
    <w:p w14:paraId="1140211C" w14:textId="77777777" w:rsidR="00854047" w:rsidRDefault="00854047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bordersDoNotSurroundHeader/>
  <w:bordersDoNotSurroundFooter/>
  <w:proofState w:spelling="clean" w:grammar="clean"/>
  <w:attachedTemplate r:id="rId1"/>
  <w:defaultTabStop w:val="210"/>
  <w:drawingGridHorizontalSpacing w:val="105"/>
  <w:drawingGridVerticalSpacing w:val="399"/>
  <w:displayHorizont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66E4D"/>
    <w:rsid w:val="00003578"/>
    <w:rsid w:val="0008201D"/>
    <w:rsid w:val="000A0FDB"/>
    <w:rsid w:val="000A5E99"/>
    <w:rsid w:val="000B2169"/>
    <w:rsid w:val="000F136A"/>
    <w:rsid w:val="000F1E74"/>
    <w:rsid w:val="001123E5"/>
    <w:rsid w:val="00113FCA"/>
    <w:rsid w:val="00120B93"/>
    <w:rsid w:val="001331AA"/>
    <w:rsid w:val="00134B9E"/>
    <w:rsid w:val="0014347C"/>
    <w:rsid w:val="001442E9"/>
    <w:rsid w:val="00147F7F"/>
    <w:rsid w:val="00156C08"/>
    <w:rsid w:val="00166EEA"/>
    <w:rsid w:val="00181FFA"/>
    <w:rsid w:val="0018679F"/>
    <w:rsid w:val="00197D07"/>
    <w:rsid w:val="001A44A9"/>
    <w:rsid w:val="001A63B3"/>
    <w:rsid w:val="001C6FD3"/>
    <w:rsid w:val="001D547E"/>
    <w:rsid w:val="001E0F16"/>
    <w:rsid w:val="001E2FF5"/>
    <w:rsid w:val="00210774"/>
    <w:rsid w:val="002236A2"/>
    <w:rsid w:val="002707D3"/>
    <w:rsid w:val="002766AB"/>
    <w:rsid w:val="002D630F"/>
    <w:rsid w:val="002F0A37"/>
    <w:rsid w:val="002F770C"/>
    <w:rsid w:val="0031376C"/>
    <w:rsid w:val="003177F0"/>
    <w:rsid w:val="0034170F"/>
    <w:rsid w:val="00353E62"/>
    <w:rsid w:val="0037239F"/>
    <w:rsid w:val="00382650"/>
    <w:rsid w:val="00387D5D"/>
    <w:rsid w:val="0039674B"/>
    <w:rsid w:val="003A392C"/>
    <w:rsid w:val="003D2DEF"/>
    <w:rsid w:val="003D2EB5"/>
    <w:rsid w:val="003D6DD9"/>
    <w:rsid w:val="003F5A2C"/>
    <w:rsid w:val="00405712"/>
    <w:rsid w:val="0042102C"/>
    <w:rsid w:val="00430C2A"/>
    <w:rsid w:val="00447A0C"/>
    <w:rsid w:val="00460B22"/>
    <w:rsid w:val="00465921"/>
    <w:rsid w:val="004A20C0"/>
    <w:rsid w:val="004B73C8"/>
    <w:rsid w:val="004C3709"/>
    <w:rsid w:val="004C79A9"/>
    <w:rsid w:val="004C7D49"/>
    <w:rsid w:val="004D09D5"/>
    <w:rsid w:val="004D57E1"/>
    <w:rsid w:val="00507965"/>
    <w:rsid w:val="00511C2D"/>
    <w:rsid w:val="00526718"/>
    <w:rsid w:val="00550DF3"/>
    <w:rsid w:val="00555C10"/>
    <w:rsid w:val="005854D7"/>
    <w:rsid w:val="005A76D0"/>
    <w:rsid w:val="005D1051"/>
    <w:rsid w:val="005F2EC6"/>
    <w:rsid w:val="00601C8C"/>
    <w:rsid w:val="00604450"/>
    <w:rsid w:val="00611176"/>
    <w:rsid w:val="00666E4D"/>
    <w:rsid w:val="006951EE"/>
    <w:rsid w:val="00696624"/>
    <w:rsid w:val="006A11A5"/>
    <w:rsid w:val="006A576D"/>
    <w:rsid w:val="00702ACC"/>
    <w:rsid w:val="0070736D"/>
    <w:rsid w:val="007169D3"/>
    <w:rsid w:val="00717144"/>
    <w:rsid w:val="007307A7"/>
    <w:rsid w:val="007324D7"/>
    <w:rsid w:val="00734723"/>
    <w:rsid w:val="00763926"/>
    <w:rsid w:val="0078622D"/>
    <w:rsid w:val="007C7FF1"/>
    <w:rsid w:val="007D195F"/>
    <w:rsid w:val="00835484"/>
    <w:rsid w:val="00844C98"/>
    <w:rsid w:val="00854047"/>
    <w:rsid w:val="0085450E"/>
    <w:rsid w:val="008816A6"/>
    <w:rsid w:val="008954D0"/>
    <w:rsid w:val="008B62F8"/>
    <w:rsid w:val="008C0CE9"/>
    <w:rsid w:val="008C461F"/>
    <w:rsid w:val="008E6B04"/>
    <w:rsid w:val="009017BE"/>
    <w:rsid w:val="00917153"/>
    <w:rsid w:val="00925F00"/>
    <w:rsid w:val="00956B32"/>
    <w:rsid w:val="009609E6"/>
    <w:rsid w:val="009704A1"/>
    <w:rsid w:val="00975AB9"/>
    <w:rsid w:val="00995F9E"/>
    <w:rsid w:val="009A15C6"/>
    <w:rsid w:val="009B457A"/>
    <w:rsid w:val="009E180C"/>
    <w:rsid w:val="009E3055"/>
    <w:rsid w:val="009F3DCB"/>
    <w:rsid w:val="009F449A"/>
    <w:rsid w:val="009F6544"/>
    <w:rsid w:val="00A04EA1"/>
    <w:rsid w:val="00A05D78"/>
    <w:rsid w:val="00A06F01"/>
    <w:rsid w:val="00A113F3"/>
    <w:rsid w:val="00A15479"/>
    <w:rsid w:val="00A45A95"/>
    <w:rsid w:val="00A515EB"/>
    <w:rsid w:val="00A560E3"/>
    <w:rsid w:val="00A73D84"/>
    <w:rsid w:val="00A73E65"/>
    <w:rsid w:val="00A81508"/>
    <w:rsid w:val="00A85671"/>
    <w:rsid w:val="00AB2298"/>
    <w:rsid w:val="00AB700C"/>
    <w:rsid w:val="00AC6E5B"/>
    <w:rsid w:val="00AD0FBC"/>
    <w:rsid w:val="00B15814"/>
    <w:rsid w:val="00B22F7F"/>
    <w:rsid w:val="00B33D79"/>
    <w:rsid w:val="00B6046B"/>
    <w:rsid w:val="00B611E1"/>
    <w:rsid w:val="00BA4E8C"/>
    <w:rsid w:val="00BA62E7"/>
    <w:rsid w:val="00BB2300"/>
    <w:rsid w:val="00BB4E4E"/>
    <w:rsid w:val="00BF3617"/>
    <w:rsid w:val="00BF41A6"/>
    <w:rsid w:val="00C00024"/>
    <w:rsid w:val="00C02412"/>
    <w:rsid w:val="00C12B4E"/>
    <w:rsid w:val="00C20A28"/>
    <w:rsid w:val="00C22F92"/>
    <w:rsid w:val="00C30437"/>
    <w:rsid w:val="00C4225A"/>
    <w:rsid w:val="00C65746"/>
    <w:rsid w:val="00C7779C"/>
    <w:rsid w:val="00C9434B"/>
    <w:rsid w:val="00CB1F4B"/>
    <w:rsid w:val="00CB5B84"/>
    <w:rsid w:val="00CF3339"/>
    <w:rsid w:val="00D108BD"/>
    <w:rsid w:val="00D400ED"/>
    <w:rsid w:val="00D518C2"/>
    <w:rsid w:val="00D65DA8"/>
    <w:rsid w:val="00D7593E"/>
    <w:rsid w:val="00D81700"/>
    <w:rsid w:val="00DA56A1"/>
    <w:rsid w:val="00DB4788"/>
    <w:rsid w:val="00DC75A2"/>
    <w:rsid w:val="00DD03AA"/>
    <w:rsid w:val="00DD0824"/>
    <w:rsid w:val="00DE0C24"/>
    <w:rsid w:val="00DF69CC"/>
    <w:rsid w:val="00E037F4"/>
    <w:rsid w:val="00E246B7"/>
    <w:rsid w:val="00E40A39"/>
    <w:rsid w:val="00E65B29"/>
    <w:rsid w:val="00E85D94"/>
    <w:rsid w:val="00E87F93"/>
    <w:rsid w:val="00E914D0"/>
    <w:rsid w:val="00E932CA"/>
    <w:rsid w:val="00EA3D91"/>
    <w:rsid w:val="00EB1DB3"/>
    <w:rsid w:val="00EC25F2"/>
    <w:rsid w:val="00EE0835"/>
    <w:rsid w:val="00F0030E"/>
    <w:rsid w:val="00F16CE1"/>
    <w:rsid w:val="00F5444D"/>
    <w:rsid w:val="00F6108C"/>
    <w:rsid w:val="00FA3C27"/>
    <w:rsid w:val="00FA665C"/>
    <w:rsid w:val="00FA6931"/>
    <w:rsid w:val="00FB511D"/>
    <w:rsid w:val="00FE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75B0C1"/>
  <w14:defaultImageDpi w14:val="0"/>
  <w15:docId w15:val="{CB45EE84-6C94-442C-8BC4-A0E8FE9B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4D7"/>
    <w:pPr>
      <w:widowControl w:val="0"/>
      <w:autoSpaceDE w:val="0"/>
      <w:autoSpaceDN w:val="0"/>
      <w:adjustRightInd w:val="0"/>
      <w:spacing w:line="399" w:lineRule="exact"/>
      <w:jc w:val="both"/>
      <w:textAlignment w:val="center"/>
    </w:pPr>
    <w:rPr>
      <w:rFonts w:ascii="ＭＳ 明朝"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Plain Text"/>
    <w:basedOn w:val="a"/>
    <w:link w:val="ab"/>
    <w:uiPriority w:val="99"/>
    <w:semiHidden/>
    <w:pPr>
      <w:autoSpaceDE/>
      <w:autoSpaceDN/>
      <w:adjustRightInd/>
      <w:spacing w:line="240" w:lineRule="auto"/>
      <w:textAlignment w:val="auto"/>
    </w:pPr>
    <w:rPr>
      <w:rFonts w:hAnsi="ＭＳ 明朝" w:cs="Courier New"/>
      <w:szCs w:val="21"/>
    </w:rPr>
  </w:style>
  <w:style w:type="character" w:customStyle="1" w:styleId="ab">
    <w:name w:val="書式なし (文字)"/>
    <w:link w:val="aa"/>
    <w:uiPriority w:val="99"/>
    <w:semiHidden/>
    <w:locked/>
    <w:rPr>
      <w:rFonts w:ascii="ＭＳ 明朝" w:eastAsia="ＭＳ 明朝" w:hAnsi="Courier New" w:cs="Courier New"/>
      <w:kern w:val="2"/>
      <w:sz w:val="21"/>
      <w:szCs w:val="21"/>
    </w:rPr>
  </w:style>
  <w:style w:type="table" w:styleId="ac">
    <w:name w:val="Table Grid"/>
    <w:basedOn w:val="a1"/>
    <w:uiPriority w:val="59"/>
    <w:rsid w:val="00786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8C0CE9"/>
    <w:pPr>
      <w:jc w:val="center"/>
    </w:pPr>
  </w:style>
  <w:style w:type="character" w:customStyle="1" w:styleId="ae">
    <w:name w:val="記 (文字)"/>
    <w:link w:val="ad"/>
    <w:uiPriority w:val="99"/>
    <w:locked/>
    <w:rsid w:val="008C0CE9"/>
    <w:rPr>
      <w:rFonts w:ascii="ＭＳ 明朝" w:eastAsia="ＭＳ 明朝" w:cs="Times New Roman"/>
      <w:kern w:val="2"/>
      <w:sz w:val="21"/>
    </w:rPr>
  </w:style>
  <w:style w:type="paragraph" w:styleId="af">
    <w:name w:val="Closing"/>
    <w:basedOn w:val="a"/>
    <w:link w:val="af0"/>
    <w:uiPriority w:val="99"/>
    <w:unhideWhenUsed/>
    <w:rsid w:val="008C0CE9"/>
    <w:pPr>
      <w:jc w:val="right"/>
    </w:pPr>
  </w:style>
  <w:style w:type="character" w:customStyle="1" w:styleId="af0">
    <w:name w:val="結語 (文字)"/>
    <w:link w:val="af"/>
    <w:uiPriority w:val="99"/>
    <w:locked/>
    <w:rsid w:val="008C0CE9"/>
    <w:rPr>
      <w:rFonts w:ascii="ＭＳ 明朝" w:eastAsia="ＭＳ 明朝" w:cs="Times New Roman"/>
      <w:kern w:val="2"/>
      <w:sz w:val="21"/>
    </w:rPr>
  </w:style>
  <w:style w:type="character" w:styleId="af1">
    <w:name w:val="Strong"/>
    <w:uiPriority w:val="22"/>
    <w:qFormat/>
    <w:rsid w:val="005A76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&#12487;&#12473;&#12463;&#12488;&#12483;&#12503;\060125&#23433;&#24179;&#30010;14\060125&#23433;&#24179;&#30010;14\&#12486;&#12531;&#12503;&#12524;&#12540;&#12488;\050729&#23433;&#24179;&#30010;&#65288;&#32294;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03FBB-424C-4EBD-BC28-1C5633945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Settings\Owner\デスクトップ\060125安平町14\060125安平町14\テンプレート\050729安平町（縦）.dot</Template>
  <TotalTime>2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國岡将平</dc:creator>
  <cp:keywords/>
  <dc:description/>
  <cp:lastModifiedBy>大輔 星野</cp:lastModifiedBy>
  <cp:revision>2</cp:revision>
  <cp:lastPrinted>2014-05-28T08:46:00Z</cp:lastPrinted>
  <dcterms:created xsi:type="dcterms:W3CDTF">2024-10-10T00:13:00Z</dcterms:created>
  <dcterms:modified xsi:type="dcterms:W3CDTF">2024-10-10T00:13:00Z</dcterms:modified>
</cp:coreProperties>
</file>